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53"/>
        <w:tblW w:w="9709" w:type="dxa"/>
        <w:tblBorders>
          <w:top w:val="single" w:sz="2" w:space="0" w:color="F0F0F0"/>
          <w:left w:val="single" w:sz="2" w:space="0" w:color="F0F0F0"/>
          <w:bottom w:val="single" w:sz="2" w:space="0" w:color="F0F0F0"/>
          <w:right w:val="single" w:sz="2" w:space="0" w:color="F0F0F0"/>
          <w:insideH w:val="single" w:sz="2" w:space="0" w:color="F0F0F0"/>
          <w:insideV w:val="single" w:sz="2" w:space="0" w:color="F0F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749"/>
        <w:gridCol w:w="2551"/>
        <w:gridCol w:w="2693"/>
      </w:tblGrid>
      <w:tr w:rsidR="00132E8A" w:rsidRPr="004149B9" w14:paraId="557C65EA" w14:textId="77777777" w:rsidTr="00003FAD">
        <w:trPr>
          <w:trHeight w:val="841"/>
        </w:trPr>
        <w:tc>
          <w:tcPr>
            <w:tcW w:w="4465" w:type="dxa"/>
            <w:gridSpan w:val="2"/>
            <w:tcBorders>
              <w:bottom w:val="single" w:sz="2" w:space="0" w:color="D9D9D9"/>
              <w:right w:val="single" w:sz="4" w:space="0" w:color="D9D9D9"/>
            </w:tcBorders>
            <w:vAlign w:val="center"/>
          </w:tcPr>
          <w:p w14:paraId="47048ABF" w14:textId="77777777" w:rsidR="00132E8A" w:rsidRPr="004149B9" w:rsidRDefault="00132E8A" w:rsidP="00991991">
            <w:pPr>
              <w:spacing w:after="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2" w:space="0" w:color="D9D9D9"/>
            </w:tcBorders>
          </w:tcPr>
          <w:p w14:paraId="144BA56B" w14:textId="77777777" w:rsidR="003202E0" w:rsidRPr="00D64B1D" w:rsidRDefault="003202E0" w:rsidP="00E849CE">
            <w:pPr>
              <w:spacing w:after="0"/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14:paraId="5F18CCF9" w14:textId="2D020BD3" w:rsidR="000022FE" w:rsidRPr="00003FAD" w:rsidRDefault="00F9408F" w:rsidP="00003FAD">
            <w:pPr>
              <w:spacing w:after="0"/>
              <w:jc w:val="right"/>
              <w:rPr>
                <w:rFonts w:ascii="Bookman Old Style" w:hAnsi="Bookman Old Style" w:cs="Bookman Old Style"/>
              </w:rPr>
            </w:pPr>
            <w:r w:rsidRPr="00F9408F">
              <w:rPr>
                <w:rFonts w:ascii="Bookman Old Style" w:hAnsi="Bookman Old Style" w:cs="Bookman Old Style"/>
              </w:rPr>
              <w:t xml:space="preserve">Adresaci wg. rozdzielnika </w:t>
            </w:r>
          </w:p>
        </w:tc>
      </w:tr>
      <w:tr w:rsidR="0055793B" w:rsidRPr="004149B9" w14:paraId="08F630A8" w14:textId="77777777" w:rsidTr="00C72D86">
        <w:trPr>
          <w:trHeight w:val="352"/>
        </w:trPr>
        <w:tc>
          <w:tcPr>
            <w:tcW w:w="1716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5EACB5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93" w:type="dxa"/>
            <w:gridSpan w:val="3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6B146867" w14:textId="3529FE29" w:rsidR="0055793B" w:rsidRPr="004149B9" w:rsidRDefault="00D91189" w:rsidP="005D0BCD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ZZZ.5</w:t>
            </w:r>
            <w:r w:rsidR="00BE427C">
              <w:rPr>
                <w:rFonts w:ascii="Bookman Old Style" w:hAnsi="Bookman Old Style" w:cs="Bookman Old Style"/>
                <w:bCs/>
                <w:sz w:val="16"/>
                <w:szCs w:val="16"/>
              </w:rPr>
              <w:t>201</w:t>
            </w:r>
            <w:r w:rsidR="0007355E">
              <w:rPr>
                <w:rFonts w:ascii="Bookman Old Style" w:hAnsi="Bookman Old Style" w:cs="Bookman Old Style"/>
                <w:bCs/>
                <w:sz w:val="16"/>
                <w:szCs w:val="16"/>
              </w:rPr>
              <w:t>……………………………..</w:t>
            </w:r>
            <w:r w:rsidR="009932D1">
              <w:rPr>
                <w:rFonts w:ascii="Bookman Old Style" w:hAnsi="Bookman Old Style" w:cs="Bookman Old Style"/>
                <w:bCs/>
                <w:sz w:val="16"/>
                <w:szCs w:val="16"/>
              </w:rPr>
              <w:t>.</w:t>
            </w:r>
            <w:r w:rsidR="00BE427C">
              <w:rPr>
                <w:rFonts w:ascii="Bookman Old Style" w:hAnsi="Bookman Old Style" w:cs="Bookman Old Style"/>
                <w:bCs/>
                <w:sz w:val="16"/>
                <w:szCs w:val="16"/>
              </w:rPr>
              <w:t>202</w:t>
            </w:r>
            <w:r w:rsidR="00102058">
              <w:rPr>
                <w:rFonts w:ascii="Bookman Old Style" w:hAnsi="Bookman Old Style" w:cs="Bookman Old Style"/>
                <w:bCs/>
                <w:sz w:val="16"/>
                <w:szCs w:val="16"/>
              </w:rPr>
              <w:t>1</w:t>
            </w:r>
            <w:r w:rsidR="00A05F90">
              <w:rPr>
                <w:rFonts w:ascii="Bookman Old Style" w:hAnsi="Bookman Old Style" w:cs="Bookman Old Style"/>
                <w:bCs/>
                <w:sz w:val="16"/>
                <w:szCs w:val="16"/>
              </w:rPr>
              <w:t xml:space="preserve"> </w:t>
            </w:r>
          </w:p>
        </w:tc>
      </w:tr>
      <w:tr w:rsidR="0055793B" w:rsidRPr="004149B9" w14:paraId="675397A4" w14:textId="77777777" w:rsidTr="0039331B">
        <w:trPr>
          <w:trHeight w:val="352"/>
        </w:trPr>
        <w:tc>
          <w:tcPr>
            <w:tcW w:w="1716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vAlign w:val="center"/>
          </w:tcPr>
          <w:p w14:paraId="67B54C9C" w14:textId="77777777"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2749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4" w:space="0" w:color="D9D9D9"/>
            </w:tcBorders>
            <w:vAlign w:val="center"/>
          </w:tcPr>
          <w:p w14:paraId="388CD3BF" w14:textId="77777777" w:rsidR="0055793B" w:rsidRDefault="009932D1" w:rsidP="00A04E29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Zagrożenie ASF.</w:t>
            </w:r>
          </w:p>
          <w:p w14:paraId="3148E3A0" w14:textId="29430378" w:rsidR="0007355E" w:rsidRPr="004149B9" w:rsidRDefault="005509CD" w:rsidP="00A04E29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Nowe przepisy prawne w zakresie </w:t>
            </w:r>
            <w:proofErr w:type="spellStart"/>
            <w:r>
              <w:rPr>
                <w:rFonts w:ascii="Bookman Old Style" w:hAnsi="Bookman Old Style" w:cs="Bookman Old Style"/>
                <w:sz w:val="16"/>
                <w:szCs w:val="16"/>
              </w:rPr>
              <w:t>bioasekuracji</w:t>
            </w:r>
            <w:proofErr w:type="spell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54513AA1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4B431398" w14:textId="3D5F7BA1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4D0C27B7" w14:textId="6CE207DE" w:rsidR="00BE427C" w:rsidRPr="00765897" w:rsidRDefault="008708D9" w:rsidP="00765897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0F9D9" wp14:editId="2FB0294F">
                <wp:simplePos x="0" y="0"/>
                <wp:positionH relativeFrom="column">
                  <wp:posOffset>3556635</wp:posOffset>
                </wp:positionH>
                <wp:positionV relativeFrom="paragraph">
                  <wp:posOffset>-1955166</wp:posOffset>
                </wp:positionV>
                <wp:extent cx="2664460" cy="240665"/>
                <wp:effectExtent l="0" t="0" r="254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2ABF" w14:textId="38A10A4F" w:rsidR="00223F13" w:rsidRDefault="000A56B6" w:rsidP="009D0AAA">
                            <w:pPr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 </w:t>
                            </w:r>
                            <w:r w:rsidR="00E849CE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2737B2">
                              <w:rPr>
                                <w:rFonts w:ascii="Bookman Old Style" w:hAnsi="Bookman Old Style" w:cs="Bookman Old Style"/>
                              </w:rPr>
                              <w:t>Nowa Sól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,</w:t>
                            </w:r>
                            <w:r w:rsidR="0033117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2C65AB">
                              <w:rPr>
                                <w:rFonts w:ascii="Bookman Old Style" w:hAnsi="Bookman Old Style" w:cs="Bookman Old Style"/>
                              </w:rPr>
                              <w:t>3</w:t>
                            </w:r>
                            <w:r w:rsidR="009932D1">
                              <w:rPr>
                                <w:rFonts w:ascii="Bookman Old Style" w:hAnsi="Bookman Old Style" w:cs="Bookman Old Style"/>
                              </w:rPr>
                              <w:t xml:space="preserve">0 czerwca </w:t>
                            </w:r>
                            <w:r w:rsidR="002C65AB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33117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E849CE">
                              <w:rPr>
                                <w:rFonts w:ascii="Bookman Old Style" w:hAnsi="Bookman Old Style" w:cs="Bookman Old Style"/>
                              </w:rPr>
                              <w:t>202</w:t>
                            </w:r>
                            <w:r w:rsidR="000C23DF">
                              <w:rPr>
                                <w:rFonts w:ascii="Bookman Old Style" w:hAnsi="Bookman Old Style" w:cs="Bookman Old Style"/>
                              </w:rPr>
                              <w:t>1</w:t>
                            </w:r>
                            <w:r w:rsidR="00F667D7">
                              <w:rPr>
                                <w:rFonts w:ascii="Bookman Old Style" w:hAnsi="Bookman Old Style" w:cs="Bookman Old Style"/>
                              </w:rPr>
                              <w:t>r</w:t>
                            </w:r>
                            <w:r w:rsidR="009932D1">
                              <w:rPr>
                                <w:rFonts w:ascii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0F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-153.95pt;width:209.8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" stroked="f">
                <v:textbox>
                  <w:txbxContent>
                    <w:p w14:paraId="2A812ABF" w14:textId="38A10A4F" w:rsidR="00223F13" w:rsidRDefault="000A56B6" w:rsidP="009D0AAA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  </w:t>
                      </w:r>
                      <w:r w:rsidR="00E849CE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2737B2">
                        <w:rPr>
                          <w:rFonts w:ascii="Bookman Old Style" w:hAnsi="Bookman Old Style" w:cs="Bookman Old Style"/>
                        </w:rPr>
                        <w:t>Nowa Sól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,</w:t>
                      </w:r>
                      <w:r w:rsidR="0033117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2C65AB">
                        <w:rPr>
                          <w:rFonts w:ascii="Bookman Old Style" w:hAnsi="Bookman Old Style" w:cs="Bookman Old Style"/>
                        </w:rPr>
                        <w:t>3</w:t>
                      </w:r>
                      <w:r w:rsidR="009932D1">
                        <w:rPr>
                          <w:rFonts w:ascii="Bookman Old Style" w:hAnsi="Bookman Old Style" w:cs="Bookman Old Style"/>
                        </w:rPr>
                        <w:t xml:space="preserve">0 czerwca </w:t>
                      </w:r>
                      <w:r w:rsidR="002C65AB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33117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E849CE">
                        <w:rPr>
                          <w:rFonts w:ascii="Bookman Old Style" w:hAnsi="Bookman Old Style" w:cs="Bookman Old Style"/>
                        </w:rPr>
                        <w:t>202</w:t>
                      </w:r>
                      <w:r w:rsidR="000C23DF">
                        <w:rPr>
                          <w:rFonts w:ascii="Bookman Old Style" w:hAnsi="Bookman Old Style" w:cs="Bookman Old Style"/>
                        </w:rPr>
                        <w:t>1</w:t>
                      </w:r>
                      <w:r w:rsidR="00F667D7">
                        <w:rPr>
                          <w:rFonts w:ascii="Bookman Old Style" w:hAnsi="Bookman Old Style" w:cs="Bookman Old Style"/>
                        </w:rPr>
                        <w:t>r</w:t>
                      </w:r>
                      <w:r w:rsidR="009932D1">
                        <w:rPr>
                          <w:rFonts w:ascii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hAnsi="Bookman Old Style" w:cs="Bookman Old Styl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667D7"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                   </w:t>
      </w:r>
    </w:p>
    <w:p w14:paraId="2624D70A" w14:textId="77777777" w:rsidR="000022FE" w:rsidRDefault="00D66D03" w:rsidP="00765897">
      <w:pPr>
        <w:spacing w:after="0"/>
        <w:ind w:firstLine="708"/>
        <w:jc w:val="both"/>
        <w:rPr>
          <w:rFonts w:ascii="Bookman Old Style" w:hAnsi="Bookman Old Style" w:cs="Bookman Old Style"/>
          <w:sz w:val="20"/>
          <w:szCs w:val="20"/>
        </w:rPr>
      </w:pPr>
      <w:r w:rsidRPr="00D64B1D">
        <w:rPr>
          <w:rFonts w:ascii="Bookman Old Style" w:hAnsi="Bookman Old Style" w:cs="Bookman Old Style"/>
          <w:sz w:val="20"/>
          <w:szCs w:val="20"/>
        </w:rPr>
        <w:t xml:space="preserve">      </w:t>
      </w:r>
      <w:r w:rsidR="00F50760" w:rsidRPr="00D64B1D">
        <w:rPr>
          <w:rFonts w:ascii="Bookman Old Style" w:hAnsi="Bookman Old Style" w:cs="Bookman Old Style"/>
          <w:sz w:val="20"/>
          <w:szCs w:val="20"/>
        </w:rPr>
        <w:t xml:space="preserve"> </w:t>
      </w:r>
    </w:p>
    <w:p w14:paraId="13F63029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z: </w:t>
      </w:r>
    </w:p>
    <w:p w14:paraId="66A25974" w14:textId="5FCABB04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utrzymującym się wysokim ryzykiem w zakresie ASF z racji prowadzonych prac polowych,  licznymi przypadkami ASF</w:t>
      </w:r>
      <w:r>
        <w:rPr>
          <w:rFonts w:ascii="Times New Roman" w:hAnsi="Times New Roman"/>
          <w:sz w:val="24"/>
          <w:szCs w:val="24"/>
        </w:rPr>
        <w:t xml:space="preserve"> u dzików </w:t>
      </w:r>
      <w:r>
        <w:rPr>
          <w:rFonts w:ascii="Times New Roman" w:hAnsi="Times New Roman"/>
          <w:sz w:val="24"/>
          <w:szCs w:val="24"/>
        </w:rPr>
        <w:t xml:space="preserve"> w powiecie</w:t>
      </w:r>
      <w:r>
        <w:rPr>
          <w:rFonts w:ascii="Times New Roman" w:hAnsi="Times New Roman"/>
          <w:sz w:val="24"/>
          <w:szCs w:val="24"/>
        </w:rPr>
        <w:t xml:space="preserve"> nowosolskim </w:t>
      </w:r>
      <w:r>
        <w:rPr>
          <w:rFonts w:ascii="Times New Roman" w:hAnsi="Times New Roman"/>
          <w:sz w:val="24"/>
          <w:szCs w:val="24"/>
        </w:rPr>
        <w:t xml:space="preserve">  i powiatach sąsiadujących,  a także zwiększonym ryzykiem wystąpienia ASF w stadach świń z racji prowadzonych prac polowych oraz wystąpienia nowych ognisk ASF u świń w strefach dotychczas wolnych w woj. wielkopolskim, w tym w powiecie międzychodzkim,    oraz w woj. łódzkim , </w:t>
      </w:r>
    </w:p>
    <w:p w14:paraId="7D4E98B2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rozporządzeniem wykonawczym Komisji (UE) 2021/ 605 z dnia 7 kwietnia 2021r. ustanawiającym szczególne środki zwalczania afrykańskiego pomoru świń,</w:t>
      </w:r>
    </w:p>
    <w:p w14:paraId="4B44D189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nowelizacją przepisów w zakresie </w:t>
      </w:r>
      <w:proofErr w:type="spellStart"/>
      <w:r>
        <w:rPr>
          <w:rFonts w:ascii="Times New Roman" w:hAnsi="Times New Roman"/>
          <w:sz w:val="24"/>
          <w:szCs w:val="24"/>
        </w:rPr>
        <w:t>bioasekuracji</w:t>
      </w:r>
      <w:proofErr w:type="spellEnd"/>
      <w:r>
        <w:rPr>
          <w:rFonts w:ascii="Times New Roman" w:hAnsi="Times New Roman"/>
          <w:sz w:val="24"/>
          <w:szCs w:val="24"/>
        </w:rPr>
        <w:t xml:space="preserve"> przy utrzymywaniu świń  zgodnie z w/w rozporządzeniem wykonawczym Komisji - wszystkie gospodarstwa utrzymujące świnie obowiązują kontrole </w:t>
      </w:r>
      <w:proofErr w:type="spellStart"/>
      <w:r>
        <w:rPr>
          <w:rFonts w:ascii="Times New Roman" w:hAnsi="Times New Roman"/>
          <w:sz w:val="24"/>
          <w:szCs w:val="24"/>
        </w:rPr>
        <w:t>bioasekuracji</w:t>
      </w:r>
      <w:proofErr w:type="spellEnd"/>
      <w:r>
        <w:rPr>
          <w:rFonts w:ascii="Times New Roman" w:hAnsi="Times New Roman"/>
          <w:sz w:val="24"/>
          <w:szCs w:val="24"/>
        </w:rPr>
        <w:t xml:space="preserve"> wg. zaostrzonych przepisów. </w:t>
      </w:r>
    </w:p>
    <w:p w14:paraId="2A274BC3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zmianami w zakresie nazewnictwa dotychczasowych stref objętych zwalczaniem ASF,</w:t>
      </w:r>
    </w:p>
    <w:p w14:paraId="40924D42" w14:textId="4BB007D4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wyznaczeniem w całym powiecie </w:t>
      </w:r>
      <w:r>
        <w:rPr>
          <w:rFonts w:ascii="Times New Roman" w:hAnsi="Times New Roman"/>
          <w:sz w:val="24"/>
          <w:szCs w:val="24"/>
        </w:rPr>
        <w:t xml:space="preserve">nowosolskim </w:t>
      </w:r>
      <w:r>
        <w:rPr>
          <w:rFonts w:ascii="Times New Roman" w:hAnsi="Times New Roman"/>
          <w:sz w:val="24"/>
          <w:szCs w:val="24"/>
        </w:rPr>
        <w:t xml:space="preserve"> stref objętych ograniczeniami w związku z występowaniem ASF: </w:t>
      </w:r>
    </w:p>
    <w:p w14:paraId="47AAB983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9BBCF0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przekazuję w załączeniu:</w:t>
      </w:r>
    </w:p>
    <w:p w14:paraId="20AC480A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opracowane  przez Główny Inspektorat Weterynarii:</w:t>
      </w:r>
    </w:p>
    <w:p w14:paraId="0C545D0F" w14:textId="3714D923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 „ Wytyczne dotyczące praktycznego wdrażania zasad spełniania wymagań </w:t>
      </w:r>
      <w:proofErr w:type="spellStart"/>
      <w:r>
        <w:rPr>
          <w:rFonts w:ascii="Times New Roman" w:hAnsi="Times New Roman"/>
          <w:sz w:val="24"/>
          <w:szCs w:val="24"/>
        </w:rPr>
        <w:t>bioasekuracji</w:t>
      </w:r>
      <w:proofErr w:type="spellEnd"/>
      <w:r>
        <w:rPr>
          <w:rFonts w:ascii="Times New Roman" w:hAnsi="Times New Roman"/>
          <w:sz w:val="24"/>
          <w:szCs w:val="24"/>
        </w:rPr>
        <w:t xml:space="preserve"> w gospodarstwach utrzymujących świnie zgodnie z wymaganiami załącznika II RWK 2021/ 605 z dnia 7 kwietnia 2021r.  ustanawiającego szczególne środki zwalczania afrykańskiego pomoru świń.</w:t>
      </w:r>
    </w:p>
    <w:p w14:paraId="35DAD8CD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82CF7C" w14:textId="27BBF615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b/ „ Plan bezpieczeństwa biologicznego dla gospodarstw utrzymujących świnie w liczbie 50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 xml:space="preserve"> średniorocznie, nie zatrudniających pracowników do obsługi zwierząt, produkcji pasz spoza gospodarstwa „. </w:t>
      </w:r>
    </w:p>
    <w:p w14:paraId="70DC53A6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5E8305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uaktualnione wzory zgłoszeń  do Powiatowego Inspektoratu Weterynarii:</w:t>
      </w:r>
    </w:p>
    <w:p w14:paraId="38D5086B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  wniosek o pozwolenie na przemieszczenie świń ze strefy II i III,</w:t>
      </w:r>
    </w:p>
    <w:p w14:paraId="5FB0D426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b/ zgłoszenie  przemieszczenia świń do innego gospodarstwa dla potrzeb wystawienia świadectwa zdrowia / dotyczy wszystkich stref/ </w:t>
      </w:r>
    </w:p>
    <w:p w14:paraId="1DC7A97F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c/ zgłoszenia  zamiaru uboju  zwierząt na potrzeby własne posiadaczy / dotyczy wszystkich stref/ </w:t>
      </w:r>
    </w:p>
    <w:p w14:paraId="0FBE3200" w14:textId="4F820735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d/ zgłoszenia każdego upadku świń – do dobrowolnego stosowania / można stosować zgłoszenia wg. innego, własnego wzoru/ - dla przypomnienia : w wyznaczonych strefach zwalczania ASF obowiązuje zgłoszenie do PIW każdego upadku świń.</w:t>
      </w:r>
    </w:p>
    <w:p w14:paraId="4A5B587E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90DAB5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ulotkę informacyjną Uwaga ASF. </w:t>
      </w:r>
    </w:p>
    <w:p w14:paraId="662307C6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842EB69" w14:textId="32BE095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informuję, że :</w:t>
      </w:r>
    </w:p>
    <w:p w14:paraId="4A4E0372" w14:textId="633E7D33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</w:t>
      </w:r>
      <w:r>
        <w:rPr>
          <w:rFonts w:ascii="Times New Roman" w:hAnsi="Times New Roman"/>
          <w:sz w:val="24"/>
          <w:szCs w:val="24"/>
        </w:rPr>
        <w:t xml:space="preserve"> obszarze całego Powiatu </w:t>
      </w:r>
      <w:r>
        <w:rPr>
          <w:rFonts w:ascii="Times New Roman" w:hAnsi="Times New Roman"/>
          <w:sz w:val="24"/>
          <w:szCs w:val="24"/>
        </w:rPr>
        <w:t xml:space="preserve"> występuje zwiększone ryzyko wystąpienia ASF, szczególnie ze względu na  okres żniw i ryzyko przeniesienia wirusa do gospodarstw za pośrednictwem sprzętu, słomy, zboża.</w:t>
      </w:r>
    </w:p>
    <w:p w14:paraId="2DE70043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związku z powyższym, pomimo nasilenia prac  z racji żniw, szczególnie teraz gospodarstwa powinny rygorystycznie przestrzegać przepisów w zakresie </w:t>
      </w:r>
      <w:proofErr w:type="spellStart"/>
      <w:r>
        <w:rPr>
          <w:rFonts w:ascii="Times New Roman" w:hAnsi="Times New Roman"/>
          <w:sz w:val="24"/>
          <w:szCs w:val="24"/>
        </w:rPr>
        <w:t>bioasekuracji</w:t>
      </w:r>
      <w:proofErr w:type="spellEnd"/>
      <w:r>
        <w:rPr>
          <w:rFonts w:ascii="Times New Roman" w:hAnsi="Times New Roman"/>
          <w:sz w:val="24"/>
          <w:szCs w:val="24"/>
        </w:rPr>
        <w:t xml:space="preserve">, w tym co do wykorzystywania słomy, ziarna z tegorocznych żniw. </w:t>
      </w:r>
    </w:p>
    <w:p w14:paraId="1201C7A2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wszystkie gospodarstwa obowiązuje zgłaszanie wszystkich upadków świń do Powiatowego Lekarza Weterynarii w ciągu 2 dni od upadku, a najlepiej w tym samym dniu / emailem, telefonicznie, pisemnie  /. </w:t>
      </w:r>
    </w:p>
    <w:p w14:paraId="69545BA7" w14:textId="61530D6E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teren powiatu nowosolskiego należy do najsilniej skażonych ASF w woj. lubuskim</w:t>
      </w:r>
      <w:r w:rsidR="00CB76F6">
        <w:rPr>
          <w:rFonts w:ascii="Times New Roman" w:hAnsi="Times New Roman"/>
          <w:sz w:val="24"/>
          <w:szCs w:val="24"/>
        </w:rPr>
        <w:t xml:space="preserve">, zagrożenie utrzymuje się pomimo znacznego zmniejszenia populacji dzików wskutek upadków, polowań i odstrzału sanitarnego. </w:t>
      </w:r>
    </w:p>
    <w:p w14:paraId="644D12A5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7175A1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4BA8F69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Przypominam także o obowiązku natychmiastowego zgłaszania każdego podejrzenia ASF u świń oraz dzików, a także każde znalezienie padłego dzika:</w:t>
      </w:r>
    </w:p>
    <w:p w14:paraId="2958B411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B00BFD3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Chore i padłe dziki mogą znajdować się w lasach, na drogach, ale także na  terenach naturalnych i sztucznych zbiorników wodnych, na pastwiskach,  terenach działek ogrodniczych, nieogrodzonych ośrodków wypoczynkowych , na obrzeżach posesji, miejscowości. </w:t>
      </w:r>
    </w:p>
    <w:p w14:paraId="76CBDEB6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62BDCE3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Inspekcja Weterynaryjna pokrywa koszt utylizacji dzików znalezionych na polach osób fizycznych.</w:t>
      </w:r>
    </w:p>
    <w:p w14:paraId="5BC5B22D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A514DA7" w14:textId="4A37292D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podniesienia świadomości wszystkich mieszkańców powiatu i osób przebywających tutaj czasowo, jest zalecane oznakowanie przez Gminy, Nadleśnictwa   obszaru  występowania ASF u dzików  na granicach zewnętrznych strefy </w:t>
      </w:r>
      <w:r>
        <w:rPr>
          <w:rFonts w:ascii="Times New Roman" w:hAnsi="Times New Roman"/>
          <w:sz w:val="24"/>
          <w:szCs w:val="24"/>
        </w:rPr>
        <w:t xml:space="preserve"> tj. powiatu nowosolskiego .</w:t>
      </w:r>
    </w:p>
    <w:p w14:paraId="4133729F" w14:textId="77777777" w:rsidR="00CB76F6" w:rsidRDefault="00CB76F6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1CC953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Jest to zalecane z racji dużego ruchu ludzi wynikającego z położenia powiatu,   rynku pracy, ruchu turystycznego, rekreacji, grzybobrania .</w:t>
      </w:r>
    </w:p>
    <w:p w14:paraId="67643DD5" w14:textId="77777777" w:rsidR="005509CD" w:rsidRDefault="005509CD" w:rsidP="005509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BA4F590" w14:textId="77777777" w:rsidR="005509CD" w:rsidRDefault="005509CD" w:rsidP="005509C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Urzędy Gmin, Urzędy Miejskie  proszę o poinformowanie społeczeństwa o powyższym w sposób zwyczajowo przyjęty na terenie Gminy, kontynuację akcji informacyjnych skierowanych do mieszkańców, w tym przekazanie załączonych materiałów za pośrednictwem sołtysów do rolników utrzymujących świnie.</w:t>
      </w:r>
    </w:p>
    <w:p w14:paraId="526D5F57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17E087AB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647F2371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4522FF6D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2B744D15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3BF23C49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26D911DA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2D2896C1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7F4C5AEF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31BBBAB9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6780841C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1C3F43C9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3769775D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16A9D0ED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015B5A0C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3EE6CB5F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48EF7821" w14:textId="289A34C2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Otrzymują :</w:t>
      </w:r>
    </w:p>
    <w:p w14:paraId="2A65C494" w14:textId="06291B42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Urzędy Gmin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Urzędy Miejskie</w:t>
      </w:r>
      <w:r>
        <w:rPr>
          <w:rFonts w:ascii="Times New Roman" w:hAnsi="Times New Roman"/>
          <w:sz w:val="24"/>
          <w:szCs w:val="24"/>
        </w:rPr>
        <w:t xml:space="preserve"> - wszystkie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333BAF" w14:textId="720755BE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Fermy świń – wszystkie </w:t>
      </w:r>
    </w:p>
    <w:p w14:paraId="03FB3278" w14:textId="4FA6D4A8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Koła Łowieckie – wszystkie</w:t>
      </w:r>
    </w:p>
    <w:p w14:paraId="56CBCDD4" w14:textId="6740F92A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Nadleśnictwa –  </w:t>
      </w:r>
      <w:r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42A3BD2A" w14:textId="26AFCC1F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OHZ Nieciecz</w:t>
      </w:r>
    </w:p>
    <w:p w14:paraId="63A42C9C" w14:textId="5CE2555A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 Lekarze weterynarii wolnej praktyki- wszyscy</w:t>
      </w:r>
    </w:p>
    <w:p w14:paraId="2C503A69" w14:textId="51984A2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Urzędowi lekarze weterynarii -wszyscy  </w:t>
      </w:r>
    </w:p>
    <w:p w14:paraId="1CDD8A8A" w14:textId="6BAEAB73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Zakłady branży mięsnej zatwierdzone i rejestrowane – wszystkie</w:t>
      </w:r>
    </w:p>
    <w:p w14:paraId="7A18930A" w14:textId="0DD2EE60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Punkty skupu dziczyzny – wszystkie</w:t>
      </w:r>
    </w:p>
    <w:p w14:paraId="5076376B" w14:textId="2045E1D5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Punkty inseminacyjne – wszystkie </w:t>
      </w:r>
    </w:p>
    <w:p w14:paraId="6238D312" w14:textId="6BFBF6BD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.Zarząd Dróg Powiatowych w </w:t>
      </w:r>
      <w:r>
        <w:rPr>
          <w:rFonts w:ascii="Times New Roman" w:hAnsi="Times New Roman"/>
          <w:sz w:val="24"/>
          <w:szCs w:val="24"/>
        </w:rPr>
        <w:t>Nowej Soli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063327" w14:textId="705C3C39" w:rsidR="005509CD" w:rsidRDefault="005509CD" w:rsidP="0055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ARiMR BP w</w:t>
      </w:r>
      <w:r>
        <w:rPr>
          <w:rFonts w:ascii="Times New Roman" w:hAnsi="Times New Roman" w:cs="Times New Roman"/>
          <w:sz w:val="24"/>
          <w:szCs w:val="24"/>
        </w:rPr>
        <w:t xml:space="preserve"> Kożuchowie</w:t>
      </w:r>
    </w:p>
    <w:p w14:paraId="3DE5424C" w14:textId="36D7759B" w:rsidR="005509CD" w:rsidRDefault="005509CD" w:rsidP="0055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.Państwowa Inspekcja Ochrony Roślin i Nasiennictwa w </w:t>
      </w:r>
      <w:r>
        <w:rPr>
          <w:rFonts w:ascii="Times New Roman" w:hAnsi="Times New Roman" w:cs="Times New Roman"/>
          <w:sz w:val="24"/>
          <w:szCs w:val="24"/>
        </w:rPr>
        <w:t>Nowej Soli</w:t>
      </w:r>
    </w:p>
    <w:p w14:paraId="1F2D435D" w14:textId="3BB4DB5E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.ODR </w:t>
      </w:r>
      <w:r>
        <w:rPr>
          <w:rFonts w:ascii="Times New Roman" w:hAnsi="Times New Roman"/>
          <w:sz w:val="24"/>
          <w:szCs w:val="24"/>
        </w:rPr>
        <w:t xml:space="preserve">Filia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Nowej Soli</w:t>
      </w:r>
      <w:r>
        <w:rPr>
          <w:rFonts w:ascii="Times New Roman" w:hAnsi="Times New Roman"/>
          <w:sz w:val="24"/>
          <w:szCs w:val="24"/>
        </w:rPr>
        <w:t xml:space="preserve"> . </w:t>
      </w:r>
    </w:p>
    <w:p w14:paraId="267E13E3" w14:textId="3F277875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Punkty przetrzymywania tusz dzików- wszystkie</w:t>
      </w:r>
    </w:p>
    <w:p w14:paraId="4DCDC1C8" w14:textId="3739AB2E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Wody Polskie w </w:t>
      </w:r>
      <w:r>
        <w:rPr>
          <w:rFonts w:ascii="Times New Roman" w:hAnsi="Times New Roman"/>
          <w:sz w:val="24"/>
          <w:szCs w:val="24"/>
        </w:rPr>
        <w:t>Zielonej Górze</w:t>
      </w:r>
    </w:p>
    <w:p w14:paraId="698FF915" w14:textId="142CC781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Gospodarstwa rybackie- wszystkie</w:t>
      </w:r>
    </w:p>
    <w:p w14:paraId="53539C41" w14:textId="68666F8D" w:rsidR="005509CD" w:rsidRDefault="005509CD" w:rsidP="005509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.BIP PIW </w:t>
      </w:r>
      <w:r>
        <w:rPr>
          <w:rFonts w:ascii="Times New Roman" w:hAnsi="Times New Roman" w:cs="Times New Roman"/>
          <w:sz w:val="24"/>
          <w:szCs w:val="24"/>
        </w:rPr>
        <w:t xml:space="preserve">Nowa Sól </w:t>
      </w:r>
      <w:r>
        <w:rPr>
          <w:rFonts w:ascii="Times New Roman" w:hAnsi="Times New Roman" w:cs="Times New Roman"/>
          <w:sz w:val="24"/>
          <w:szCs w:val="24"/>
        </w:rPr>
        <w:t>+ tablica ogłoszeń .</w:t>
      </w:r>
    </w:p>
    <w:p w14:paraId="499E4C98" w14:textId="62E5F845" w:rsidR="005509CD" w:rsidRDefault="005509CD" w:rsidP="005509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.Zespół ZOZ, Zespół ZBŻPU, ZFK  w/m. </w:t>
      </w:r>
    </w:p>
    <w:p w14:paraId="58ED3B09" w14:textId="39A6D856" w:rsidR="005509CD" w:rsidRDefault="005509CD" w:rsidP="005509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0. </w:t>
      </w:r>
      <w:r>
        <w:rPr>
          <w:rFonts w:ascii="Times New Roman" w:hAnsi="Times New Roman"/>
          <w:sz w:val="24"/>
          <w:szCs w:val="24"/>
        </w:rPr>
        <w:t xml:space="preserve">a/a </w:t>
      </w:r>
    </w:p>
    <w:p w14:paraId="1FFE9D9D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</w:p>
    <w:p w14:paraId="05F1659B" w14:textId="7777777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wiadomości:</w:t>
      </w:r>
    </w:p>
    <w:p w14:paraId="18D3AF6C" w14:textId="3C4A82F8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Starosta </w:t>
      </w:r>
      <w:r>
        <w:rPr>
          <w:rFonts w:ascii="Times New Roman" w:hAnsi="Times New Roman"/>
          <w:sz w:val="24"/>
          <w:szCs w:val="24"/>
        </w:rPr>
        <w:t>Nowosolski</w:t>
      </w:r>
    </w:p>
    <w:p w14:paraId="0BFD79FC" w14:textId="0564E4D9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KPP w </w:t>
      </w:r>
      <w:r>
        <w:rPr>
          <w:rFonts w:ascii="Times New Roman" w:hAnsi="Times New Roman"/>
          <w:sz w:val="24"/>
          <w:szCs w:val="24"/>
        </w:rPr>
        <w:t>Nowej Soli</w:t>
      </w:r>
    </w:p>
    <w:p w14:paraId="163D716C" w14:textId="3E6C7D56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KPPSP w </w:t>
      </w:r>
      <w:r>
        <w:rPr>
          <w:rFonts w:ascii="Times New Roman" w:hAnsi="Times New Roman"/>
          <w:sz w:val="24"/>
          <w:szCs w:val="24"/>
        </w:rPr>
        <w:t>Nowej Soli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34EA8A" w14:textId="3DF75C34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PPIS w </w:t>
      </w:r>
      <w:r>
        <w:rPr>
          <w:rFonts w:ascii="Times New Roman" w:hAnsi="Times New Roman"/>
          <w:sz w:val="24"/>
          <w:szCs w:val="24"/>
        </w:rPr>
        <w:t>Nowej Soli</w:t>
      </w:r>
    </w:p>
    <w:p w14:paraId="002D9652" w14:textId="5B182487" w:rsidR="005509CD" w:rsidRDefault="005509CD" w:rsidP="00550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Zarząd Okręgowy PZŁ w Zielonej Górz</w:t>
      </w:r>
      <w:r>
        <w:rPr>
          <w:rFonts w:ascii="Times New Roman" w:hAnsi="Times New Roman"/>
          <w:sz w:val="24"/>
          <w:szCs w:val="24"/>
        </w:rPr>
        <w:t>e</w:t>
      </w:r>
    </w:p>
    <w:p w14:paraId="0D17861F" w14:textId="4DB64A15" w:rsidR="0039331B" w:rsidRDefault="0039331B" w:rsidP="00331170">
      <w:pPr>
        <w:spacing w:after="0"/>
        <w:jc w:val="both"/>
        <w:rPr>
          <w:rFonts w:ascii="Bookman Old Style" w:hAnsi="Bookman Old Style"/>
        </w:rPr>
      </w:pPr>
    </w:p>
    <w:p w14:paraId="2C5D9138" w14:textId="69498874" w:rsidR="00003FAD" w:rsidRPr="0007355E" w:rsidRDefault="00003FAD" w:rsidP="005509CD">
      <w:pPr>
        <w:pStyle w:val="Bezodstpw"/>
        <w:rPr>
          <w:rFonts w:ascii="Times New Roman" w:hAnsi="Times New Roman"/>
          <w:sz w:val="24"/>
          <w:szCs w:val="24"/>
        </w:rPr>
      </w:pPr>
      <w:r w:rsidRPr="0007355E">
        <w:rPr>
          <w:rFonts w:ascii="Bookman Old Style" w:hAnsi="Bookman Old Style"/>
          <w:bCs/>
          <w:sz w:val="20"/>
          <w:szCs w:val="20"/>
        </w:rPr>
        <w:t xml:space="preserve"> </w:t>
      </w:r>
    </w:p>
    <w:sectPr w:rsidR="00003FAD" w:rsidRPr="0007355E" w:rsidSect="009D3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A09B" w14:textId="77777777" w:rsidR="00425F18" w:rsidRDefault="00425F1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1F6010" w14:textId="77777777" w:rsidR="00425F18" w:rsidRDefault="00425F1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9CD3" w14:textId="77777777" w:rsidR="008B6A08" w:rsidRDefault="008B6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B5BF" w14:textId="48033D38" w:rsidR="00E273D3" w:rsidRPr="00055F49" w:rsidRDefault="008708D9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E86F7D6" wp14:editId="51551493">
              <wp:simplePos x="0" y="0"/>
              <wp:positionH relativeFrom="column">
                <wp:posOffset>41275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5BEF6" id="Group 8" o:spid="_x0000_s1026" style="position:absolute;margin-left:3.2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24;top:15238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14:paraId="44DA24F2" w14:textId="77777777" w:rsidR="00E273D3" w:rsidRDefault="000644B6" w:rsidP="00E273D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8"/>
        <w:szCs w:val="18"/>
      </w:rPr>
    </w:pPr>
    <w:r>
      <w:rPr>
        <w:rFonts w:ascii="Bookman Old Style" w:hAnsi="Bookman Old Style" w:cs="Bookman Old Style"/>
        <w:spacing w:val="20"/>
        <w:szCs w:val="18"/>
      </w:rPr>
      <w:t xml:space="preserve">        </w:t>
    </w:r>
    <w:r w:rsidR="009822F6">
      <w:rPr>
        <w:rFonts w:ascii="Bookman Old Style" w:hAnsi="Bookman Old Style" w:cs="Bookman Old Style"/>
        <w:spacing w:val="20"/>
        <w:szCs w:val="18"/>
      </w:rPr>
      <w:t>Powiatowy</w:t>
    </w:r>
    <w:r w:rsidR="009822F6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9822F6">
      <w:rPr>
        <w:rFonts w:ascii="Bookman Old Style" w:hAnsi="Bookman Old Style" w:cs="Bookman Old Style"/>
        <w:spacing w:val="20"/>
        <w:szCs w:val="18"/>
      </w:rPr>
      <w:t xml:space="preserve"> </w:t>
    </w:r>
    <w:r w:rsidR="009822F6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9822F6">
      <w:rPr>
        <w:rFonts w:ascii="Bookman Old Style" w:hAnsi="Bookman Old Style" w:cs="Bookman Old Style"/>
        <w:spacing w:val="20"/>
        <w:sz w:val="16"/>
        <w:szCs w:val="18"/>
      </w:rPr>
      <w:t>ul. Kossaka 24</w:t>
    </w:r>
    <w:r w:rsidR="009822F6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9822F6">
      <w:rPr>
        <w:rFonts w:ascii="Bookman Old Style" w:hAnsi="Bookman Old Style" w:cs="Bookman Old Style"/>
        <w:spacing w:val="20"/>
        <w:sz w:val="16"/>
        <w:szCs w:val="18"/>
      </w:rPr>
      <w:t xml:space="preserve"> 67-100 Nowa Sól</w:t>
    </w:r>
  </w:p>
  <w:p w14:paraId="7FC83978" w14:textId="77777777" w:rsidR="009822F6" w:rsidRPr="009D3A63" w:rsidRDefault="000644B6" w:rsidP="0064298E">
    <w:pPr>
      <w:spacing w:before="120" w:after="0" w:line="240" w:lineRule="auto"/>
      <w:ind w:left="708"/>
      <w:rPr>
        <w:rFonts w:cs="Times New Roman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</w:t>
    </w:r>
    <w:r w:rsidR="009D3A63" w:rsidRPr="009D3A63">
      <w:rPr>
        <w:rFonts w:ascii="Bookman Old Style" w:hAnsi="Bookman Old Style" w:cs="Bookman Old Style"/>
        <w:sz w:val="18"/>
        <w:szCs w:val="18"/>
        <w:lang w:val="fr-FR"/>
      </w:rPr>
      <w:t>tel. (68) 458-38-58,fax: (68) 458-38-59,e-mail:</w:t>
    </w:r>
    <w:r w:rsidR="009822F6" w:rsidRPr="009D3A63">
      <w:rPr>
        <w:rFonts w:ascii="Bookman Old Style" w:hAnsi="Bookman Old Style" w:cs="Bookman Old Style"/>
        <w:sz w:val="18"/>
        <w:szCs w:val="18"/>
        <w:lang w:val="fr-FR"/>
      </w:rPr>
      <w:t>nowasol.piw@wet.zgora.pl</w:t>
    </w:r>
    <w:r w:rsidR="0064298E">
      <w:rPr>
        <w:rFonts w:ascii="Bookman Old Style" w:hAnsi="Bookman Old Style" w:cs="Bookman Old Style"/>
        <w:sz w:val="18"/>
        <w:szCs w:val="18"/>
        <w:lang w:val="fr-FR"/>
      </w:rPr>
      <w:t>,</w:t>
    </w:r>
    <w:r w:rsidR="0064298E" w:rsidRPr="0064298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64298E" w:rsidRPr="009D3A63">
      <w:rPr>
        <w:rFonts w:ascii="Bookman Old Style" w:hAnsi="Bookman Old Style" w:cs="Bookman Old Style"/>
        <w:sz w:val="18"/>
        <w:szCs w:val="18"/>
        <w:lang w:val="fr-FR"/>
      </w:rPr>
      <w:t>www.piwnowasol.pl</w:t>
    </w:r>
    <w:r w:rsidR="009822F6" w:rsidRPr="009D3A63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D3A63" w:rsidRPr="009D3A63">
      <w:rPr>
        <w:rFonts w:ascii="Bookman Old Style" w:hAnsi="Bookman Old Style" w:cs="Bookman Old Style"/>
        <w:sz w:val="18"/>
        <w:szCs w:val="18"/>
        <w:lang w:val="fr-FR"/>
      </w:rPr>
      <w:t xml:space="preserve">                                                                                                                        </w:t>
    </w:r>
    <w:r w:rsidR="0064298E">
      <w:rPr>
        <w:rFonts w:ascii="Bookman Old Style" w:hAnsi="Bookman Old Style" w:cs="Bookman Old Style"/>
        <w:sz w:val="18"/>
        <w:szCs w:val="18"/>
        <w:lang w:val="fr-FR"/>
      </w:rPr>
      <w:t xml:space="preserve">     </w:t>
    </w:r>
  </w:p>
  <w:p w14:paraId="3F519D77" w14:textId="77777777" w:rsidR="00223F13" w:rsidRPr="00E273D3" w:rsidRDefault="00457C37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BE427C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3772" w14:textId="427DF7FE" w:rsidR="00864664" w:rsidRPr="00055F49" w:rsidRDefault="008708D9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C35AD9" wp14:editId="4D5EA21C">
              <wp:simplePos x="0" y="0"/>
              <wp:positionH relativeFrom="column">
                <wp:posOffset>-45085</wp:posOffset>
              </wp:positionH>
              <wp:positionV relativeFrom="paragraph">
                <wp:posOffset>83185</wp:posOffset>
              </wp:positionV>
              <wp:extent cx="811530" cy="641350"/>
              <wp:effectExtent l="0" t="6985" r="8890" b="889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4565D" id="Group 7" o:spid="_x0000_s1026" style="position:absolute;margin-left:-3.55pt;margin-top:6.55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2EA2C3E4" w14:textId="77777777" w:rsidR="00871669" w:rsidRPr="00406AB1" w:rsidRDefault="004B5EC3" w:rsidP="002737B2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both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Cs w:val="18"/>
      </w:rPr>
      <w:t xml:space="preserve">      </w:t>
    </w:r>
    <w:r w:rsidR="002737B2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810C66">
      <w:rPr>
        <w:rFonts w:ascii="Bookman Old Style" w:hAnsi="Bookman Old Style" w:cs="Bookman Old Style"/>
        <w:spacing w:val="20"/>
        <w:szCs w:val="18"/>
      </w:rPr>
      <w:t xml:space="preserve"> 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771446">
      <w:rPr>
        <w:rFonts w:ascii="Bookman Old Style" w:hAnsi="Bookman Old Style" w:cs="Bookman Old Style"/>
        <w:spacing w:val="20"/>
        <w:sz w:val="16"/>
        <w:szCs w:val="18"/>
      </w:rPr>
      <w:t xml:space="preserve">ul. </w:t>
    </w:r>
    <w:r w:rsidR="002737B2">
      <w:rPr>
        <w:rFonts w:ascii="Bookman Old Style" w:hAnsi="Bookman Old Style" w:cs="Bookman Old Style"/>
        <w:spacing w:val="20"/>
        <w:sz w:val="16"/>
        <w:szCs w:val="18"/>
      </w:rPr>
      <w:t>Kossaka 24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810C66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6722D0">
      <w:rPr>
        <w:rFonts w:ascii="Bookman Old Style" w:hAnsi="Bookman Old Style" w:cs="Bookman Old Style"/>
        <w:spacing w:val="20"/>
        <w:sz w:val="16"/>
        <w:szCs w:val="18"/>
      </w:rPr>
      <w:t>6</w:t>
    </w:r>
    <w:r w:rsidR="002737B2">
      <w:rPr>
        <w:rFonts w:ascii="Bookman Old Style" w:hAnsi="Bookman Old Style" w:cs="Bookman Old Style"/>
        <w:spacing w:val="20"/>
        <w:sz w:val="16"/>
        <w:szCs w:val="18"/>
      </w:rPr>
      <w:t>7-100</w:t>
    </w:r>
    <w:r w:rsidR="006722D0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2737B2">
      <w:rPr>
        <w:rFonts w:ascii="Bookman Old Style" w:hAnsi="Bookman Old Style" w:cs="Bookman Old Style"/>
        <w:spacing w:val="20"/>
        <w:sz w:val="16"/>
        <w:szCs w:val="18"/>
      </w:rPr>
      <w:t>Nowa Sól</w:t>
    </w:r>
  </w:p>
  <w:p w14:paraId="3541D380" w14:textId="77777777" w:rsidR="00871669" w:rsidRPr="00871669" w:rsidRDefault="004B5EC3" w:rsidP="00BC236E">
    <w:pPr>
      <w:spacing w:before="120" w:after="0" w:line="240" w:lineRule="auto"/>
      <w:ind w:left="708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</w:t>
    </w:r>
    <w:r w:rsidR="002737B2" w:rsidRPr="002737B2">
      <w:rPr>
        <w:rFonts w:ascii="Bookman Old Style" w:hAnsi="Bookman Old Style" w:cs="Bookman Old Style"/>
        <w:sz w:val="18"/>
        <w:szCs w:val="18"/>
        <w:lang w:val="fr-FR"/>
      </w:rPr>
      <w:t xml:space="preserve">tel. (68) 458-38-58, </w:t>
    </w:r>
    <w:r w:rsidR="00810C66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2737B2" w:rsidRPr="002737B2">
      <w:rPr>
        <w:rFonts w:ascii="Bookman Old Style" w:hAnsi="Bookman Old Style" w:cs="Bookman Old Style"/>
        <w:sz w:val="18"/>
        <w:szCs w:val="18"/>
        <w:lang w:val="fr-FR"/>
      </w:rPr>
      <w:t>fax: (68) 458-38-59, e-mail: nowasol.piw@wet.zgora.pl, www.piwnowasol.pl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D81D" w14:textId="77777777" w:rsidR="00425F18" w:rsidRDefault="00425F1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65D89A" w14:textId="77777777" w:rsidR="00425F18" w:rsidRDefault="00425F1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7531" w14:textId="77777777" w:rsidR="008B6A08" w:rsidRDefault="008B6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6119" w14:textId="77777777" w:rsidR="008B6A08" w:rsidRDefault="008B6A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2121" w14:textId="77777777" w:rsidR="00871669" w:rsidRDefault="008B6A08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1ADEBF16" wp14:editId="6E5569A9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9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66A529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24DAFC40" w14:textId="77777777" w:rsidR="00871669" w:rsidRDefault="002737B2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14:paraId="000BDB60" w14:textId="77777777" w:rsidR="001B4521" w:rsidRPr="009771DD" w:rsidRDefault="001B4521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 </w:t>
    </w:r>
    <w:r w:rsidR="002737B2">
      <w:rPr>
        <w:rFonts w:ascii="Times New Roman" w:hAnsi="Times New Roman" w:cs="Times New Roman"/>
        <w:sz w:val="24"/>
        <w:szCs w:val="24"/>
      </w:rPr>
      <w:t>Nowej Soli</w:t>
    </w:r>
  </w:p>
  <w:p w14:paraId="61EBA739" w14:textId="77777777" w:rsidR="00871669" w:rsidRPr="00032FBA" w:rsidRDefault="00871669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276"/>
    <w:multiLevelType w:val="hybridMultilevel"/>
    <w:tmpl w:val="2AD8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0F18"/>
    <w:multiLevelType w:val="hybridMultilevel"/>
    <w:tmpl w:val="FD346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2D68"/>
    <w:multiLevelType w:val="hybridMultilevel"/>
    <w:tmpl w:val="6B4CBAA8"/>
    <w:lvl w:ilvl="0" w:tplc="CA56D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E11525"/>
    <w:multiLevelType w:val="hybridMultilevel"/>
    <w:tmpl w:val="8CB4485E"/>
    <w:lvl w:ilvl="0" w:tplc="434C506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76579F"/>
    <w:multiLevelType w:val="hybridMultilevel"/>
    <w:tmpl w:val="7ED6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63CE"/>
    <w:multiLevelType w:val="hybridMultilevel"/>
    <w:tmpl w:val="84DC74FE"/>
    <w:lvl w:ilvl="0" w:tplc="AE86D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B33E8C"/>
    <w:multiLevelType w:val="hybridMultilevel"/>
    <w:tmpl w:val="47FA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229C1"/>
    <w:multiLevelType w:val="hybridMultilevel"/>
    <w:tmpl w:val="F15E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FE3"/>
    <w:multiLevelType w:val="hybridMultilevel"/>
    <w:tmpl w:val="CCCA08DE"/>
    <w:lvl w:ilvl="0" w:tplc="1EEA45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727FB"/>
    <w:multiLevelType w:val="hybridMultilevel"/>
    <w:tmpl w:val="F61C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92"/>
    <w:rsid w:val="000022FE"/>
    <w:rsid w:val="00003FAD"/>
    <w:rsid w:val="000138BC"/>
    <w:rsid w:val="00032FBA"/>
    <w:rsid w:val="00035DB8"/>
    <w:rsid w:val="00055F49"/>
    <w:rsid w:val="0005759F"/>
    <w:rsid w:val="000644B6"/>
    <w:rsid w:val="00071F39"/>
    <w:rsid w:val="0007355E"/>
    <w:rsid w:val="00082821"/>
    <w:rsid w:val="000A12B0"/>
    <w:rsid w:val="000A33FA"/>
    <w:rsid w:val="000A56B6"/>
    <w:rsid w:val="000A70CD"/>
    <w:rsid w:val="000C23DF"/>
    <w:rsid w:val="000F305F"/>
    <w:rsid w:val="00102058"/>
    <w:rsid w:val="0010219F"/>
    <w:rsid w:val="00113E98"/>
    <w:rsid w:val="00131CF0"/>
    <w:rsid w:val="00132E8A"/>
    <w:rsid w:val="00135ED7"/>
    <w:rsid w:val="00145E1B"/>
    <w:rsid w:val="001A5D25"/>
    <w:rsid w:val="001A78A5"/>
    <w:rsid w:val="001B4521"/>
    <w:rsid w:val="001C6B44"/>
    <w:rsid w:val="001C7BC4"/>
    <w:rsid w:val="001D05BB"/>
    <w:rsid w:val="001F3296"/>
    <w:rsid w:val="00206F14"/>
    <w:rsid w:val="0021497B"/>
    <w:rsid w:val="00223F13"/>
    <w:rsid w:val="00252713"/>
    <w:rsid w:val="00254012"/>
    <w:rsid w:val="00260059"/>
    <w:rsid w:val="00262943"/>
    <w:rsid w:val="00265ECC"/>
    <w:rsid w:val="002737B2"/>
    <w:rsid w:val="00277CBE"/>
    <w:rsid w:val="00297CF3"/>
    <w:rsid w:val="002A1292"/>
    <w:rsid w:val="002A3D1D"/>
    <w:rsid w:val="002A5E2A"/>
    <w:rsid w:val="002B3DE1"/>
    <w:rsid w:val="002C65AB"/>
    <w:rsid w:val="002F6BCB"/>
    <w:rsid w:val="0031267A"/>
    <w:rsid w:val="00317752"/>
    <w:rsid w:val="003202E0"/>
    <w:rsid w:val="00320591"/>
    <w:rsid w:val="00327340"/>
    <w:rsid w:val="00330FFE"/>
    <w:rsid w:val="00331170"/>
    <w:rsid w:val="003325F0"/>
    <w:rsid w:val="00340195"/>
    <w:rsid w:val="00340B09"/>
    <w:rsid w:val="0034445C"/>
    <w:rsid w:val="00347DA1"/>
    <w:rsid w:val="00360C18"/>
    <w:rsid w:val="00367F91"/>
    <w:rsid w:val="00376536"/>
    <w:rsid w:val="0039331B"/>
    <w:rsid w:val="003C6832"/>
    <w:rsid w:val="003C6BB5"/>
    <w:rsid w:val="003D01B9"/>
    <w:rsid w:val="003E2DFB"/>
    <w:rsid w:val="003E35D6"/>
    <w:rsid w:val="003E4A7B"/>
    <w:rsid w:val="003E57CE"/>
    <w:rsid w:val="004013E7"/>
    <w:rsid w:val="00406AB1"/>
    <w:rsid w:val="004149B9"/>
    <w:rsid w:val="00424B72"/>
    <w:rsid w:val="00424CD6"/>
    <w:rsid w:val="00425398"/>
    <w:rsid w:val="00425F18"/>
    <w:rsid w:val="00443351"/>
    <w:rsid w:val="004506B0"/>
    <w:rsid w:val="00452D4C"/>
    <w:rsid w:val="00455231"/>
    <w:rsid w:val="00457A0E"/>
    <w:rsid w:val="00457B35"/>
    <w:rsid w:val="00457C37"/>
    <w:rsid w:val="00461DAE"/>
    <w:rsid w:val="00462717"/>
    <w:rsid w:val="00471EC7"/>
    <w:rsid w:val="004953EE"/>
    <w:rsid w:val="004B25EB"/>
    <w:rsid w:val="004B5EC3"/>
    <w:rsid w:val="004C55F3"/>
    <w:rsid w:val="004D17A0"/>
    <w:rsid w:val="004E6748"/>
    <w:rsid w:val="004F3C56"/>
    <w:rsid w:val="00503263"/>
    <w:rsid w:val="005068F0"/>
    <w:rsid w:val="0051217C"/>
    <w:rsid w:val="00516147"/>
    <w:rsid w:val="0052084C"/>
    <w:rsid w:val="005279EB"/>
    <w:rsid w:val="00535C54"/>
    <w:rsid w:val="00541CDC"/>
    <w:rsid w:val="00547668"/>
    <w:rsid w:val="005509CD"/>
    <w:rsid w:val="0055164D"/>
    <w:rsid w:val="00555627"/>
    <w:rsid w:val="0055793B"/>
    <w:rsid w:val="005744DF"/>
    <w:rsid w:val="00576E92"/>
    <w:rsid w:val="005777C6"/>
    <w:rsid w:val="005832FC"/>
    <w:rsid w:val="00587041"/>
    <w:rsid w:val="00590516"/>
    <w:rsid w:val="005A4265"/>
    <w:rsid w:val="005A63E4"/>
    <w:rsid w:val="005B4468"/>
    <w:rsid w:val="005D0BCD"/>
    <w:rsid w:val="006001AE"/>
    <w:rsid w:val="0061073C"/>
    <w:rsid w:val="0064298E"/>
    <w:rsid w:val="0064443D"/>
    <w:rsid w:val="006646DB"/>
    <w:rsid w:val="00665710"/>
    <w:rsid w:val="006722D0"/>
    <w:rsid w:val="00672722"/>
    <w:rsid w:val="006807E7"/>
    <w:rsid w:val="006B7BD6"/>
    <w:rsid w:val="006C5E1B"/>
    <w:rsid w:val="006E5EFA"/>
    <w:rsid w:val="006F3985"/>
    <w:rsid w:val="006F5C8C"/>
    <w:rsid w:val="007114EA"/>
    <w:rsid w:val="0071328B"/>
    <w:rsid w:val="007164D2"/>
    <w:rsid w:val="00737D76"/>
    <w:rsid w:val="00741373"/>
    <w:rsid w:val="00742904"/>
    <w:rsid w:val="00747BC6"/>
    <w:rsid w:val="00761BA9"/>
    <w:rsid w:val="00765897"/>
    <w:rsid w:val="00771446"/>
    <w:rsid w:val="007835C0"/>
    <w:rsid w:val="00791556"/>
    <w:rsid w:val="0079172D"/>
    <w:rsid w:val="007955CD"/>
    <w:rsid w:val="007A4919"/>
    <w:rsid w:val="007B0824"/>
    <w:rsid w:val="007B72AE"/>
    <w:rsid w:val="007C1482"/>
    <w:rsid w:val="007C5ECE"/>
    <w:rsid w:val="007E4295"/>
    <w:rsid w:val="007F4A88"/>
    <w:rsid w:val="007F56CA"/>
    <w:rsid w:val="007F588F"/>
    <w:rsid w:val="00804C06"/>
    <w:rsid w:val="00810C66"/>
    <w:rsid w:val="00811C3C"/>
    <w:rsid w:val="00815876"/>
    <w:rsid w:val="00831917"/>
    <w:rsid w:val="0086050B"/>
    <w:rsid w:val="00864664"/>
    <w:rsid w:val="008708D9"/>
    <w:rsid w:val="00871669"/>
    <w:rsid w:val="00885454"/>
    <w:rsid w:val="00891E70"/>
    <w:rsid w:val="008B268F"/>
    <w:rsid w:val="008B69B3"/>
    <w:rsid w:val="008B6A08"/>
    <w:rsid w:val="008C1284"/>
    <w:rsid w:val="008D0FE4"/>
    <w:rsid w:val="008F51DD"/>
    <w:rsid w:val="009035DA"/>
    <w:rsid w:val="00910540"/>
    <w:rsid w:val="00911E9C"/>
    <w:rsid w:val="00913002"/>
    <w:rsid w:val="0093517D"/>
    <w:rsid w:val="00941906"/>
    <w:rsid w:val="00944049"/>
    <w:rsid w:val="009448A1"/>
    <w:rsid w:val="00955CBE"/>
    <w:rsid w:val="009633C2"/>
    <w:rsid w:val="0096794D"/>
    <w:rsid w:val="009771DD"/>
    <w:rsid w:val="00980708"/>
    <w:rsid w:val="009822F6"/>
    <w:rsid w:val="00982B97"/>
    <w:rsid w:val="0099079A"/>
    <w:rsid w:val="009913CE"/>
    <w:rsid w:val="00991991"/>
    <w:rsid w:val="009932D1"/>
    <w:rsid w:val="009960E4"/>
    <w:rsid w:val="009A6EBE"/>
    <w:rsid w:val="009C0AFE"/>
    <w:rsid w:val="009C78BD"/>
    <w:rsid w:val="009D0AAA"/>
    <w:rsid w:val="009D3A63"/>
    <w:rsid w:val="009E1963"/>
    <w:rsid w:val="009E57E1"/>
    <w:rsid w:val="009E6730"/>
    <w:rsid w:val="009F2E0F"/>
    <w:rsid w:val="009F587F"/>
    <w:rsid w:val="00A04E29"/>
    <w:rsid w:val="00A05F90"/>
    <w:rsid w:val="00A140CE"/>
    <w:rsid w:val="00A22D45"/>
    <w:rsid w:val="00A23199"/>
    <w:rsid w:val="00A23CB4"/>
    <w:rsid w:val="00A25EB8"/>
    <w:rsid w:val="00A31A80"/>
    <w:rsid w:val="00A3465C"/>
    <w:rsid w:val="00A365AE"/>
    <w:rsid w:val="00A52772"/>
    <w:rsid w:val="00A54FF0"/>
    <w:rsid w:val="00A616EB"/>
    <w:rsid w:val="00A638B8"/>
    <w:rsid w:val="00A77192"/>
    <w:rsid w:val="00A912D1"/>
    <w:rsid w:val="00A95EA6"/>
    <w:rsid w:val="00AA7E44"/>
    <w:rsid w:val="00AB10EE"/>
    <w:rsid w:val="00AB1580"/>
    <w:rsid w:val="00AB2B12"/>
    <w:rsid w:val="00AB6BBF"/>
    <w:rsid w:val="00AC1F26"/>
    <w:rsid w:val="00AD397C"/>
    <w:rsid w:val="00AD736C"/>
    <w:rsid w:val="00AE4559"/>
    <w:rsid w:val="00AF6DC8"/>
    <w:rsid w:val="00AF7066"/>
    <w:rsid w:val="00B02C95"/>
    <w:rsid w:val="00B057D0"/>
    <w:rsid w:val="00B176C9"/>
    <w:rsid w:val="00B612E6"/>
    <w:rsid w:val="00B6243D"/>
    <w:rsid w:val="00B63DEB"/>
    <w:rsid w:val="00B765A2"/>
    <w:rsid w:val="00B80AD7"/>
    <w:rsid w:val="00B97172"/>
    <w:rsid w:val="00BA46B5"/>
    <w:rsid w:val="00BA54E0"/>
    <w:rsid w:val="00BC236E"/>
    <w:rsid w:val="00BC6FA7"/>
    <w:rsid w:val="00BD0595"/>
    <w:rsid w:val="00BD53C9"/>
    <w:rsid w:val="00BE427C"/>
    <w:rsid w:val="00BE7D19"/>
    <w:rsid w:val="00BF7AC0"/>
    <w:rsid w:val="00C023BB"/>
    <w:rsid w:val="00C13E15"/>
    <w:rsid w:val="00C21DF4"/>
    <w:rsid w:val="00C35FC1"/>
    <w:rsid w:val="00C36DB6"/>
    <w:rsid w:val="00C47E3A"/>
    <w:rsid w:val="00C61DCF"/>
    <w:rsid w:val="00C71A30"/>
    <w:rsid w:val="00C72D86"/>
    <w:rsid w:val="00CA6F21"/>
    <w:rsid w:val="00CB1211"/>
    <w:rsid w:val="00CB437B"/>
    <w:rsid w:val="00CB76F6"/>
    <w:rsid w:val="00CC5343"/>
    <w:rsid w:val="00CF16BF"/>
    <w:rsid w:val="00D15A4F"/>
    <w:rsid w:val="00D16E96"/>
    <w:rsid w:val="00D308F2"/>
    <w:rsid w:val="00D42E89"/>
    <w:rsid w:val="00D44D7F"/>
    <w:rsid w:val="00D53983"/>
    <w:rsid w:val="00D53F3B"/>
    <w:rsid w:val="00D564F3"/>
    <w:rsid w:val="00D64B1D"/>
    <w:rsid w:val="00D66D03"/>
    <w:rsid w:val="00D73A2A"/>
    <w:rsid w:val="00D75ED5"/>
    <w:rsid w:val="00D837D4"/>
    <w:rsid w:val="00D863B6"/>
    <w:rsid w:val="00D91189"/>
    <w:rsid w:val="00D950EF"/>
    <w:rsid w:val="00DB543C"/>
    <w:rsid w:val="00DC1DA7"/>
    <w:rsid w:val="00DD262D"/>
    <w:rsid w:val="00DE61CD"/>
    <w:rsid w:val="00DE78CE"/>
    <w:rsid w:val="00E03DB8"/>
    <w:rsid w:val="00E060FD"/>
    <w:rsid w:val="00E14EB7"/>
    <w:rsid w:val="00E273D3"/>
    <w:rsid w:val="00E3144F"/>
    <w:rsid w:val="00E4031E"/>
    <w:rsid w:val="00E849CE"/>
    <w:rsid w:val="00E87A72"/>
    <w:rsid w:val="00E90F28"/>
    <w:rsid w:val="00EC4620"/>
    <w:rsid w:val="00EC6E0C"/>
    <w:rsid w:val="00EE5D63"/>
    <w:rsid w:val="00EE7F44"/>
    <w:rsid w:val="00EF3C5B"/>
    <w:rsid w:val="00F14A20"/>
    <w:rsid w:val="00F1729D"/>
    <w:rsid w:val="00F2244C"/>
    <w:rsid w:val="00F40246"/>
    <w:rsid w:val="00F442E0"/>
    <w:rsid w:val="00F50760"/>
    <w:rsid w:val="00F5691A"/>
    <w:rsid w:val="00F667D7"/>
    <w:rsid w:val="00F76319"/>
    <w:rsid w:val="00F771C5"/>
    <w:rsid w:val="00F8341E"/>
    <w:rsid w:val="00F9408F"/>
    <w:rsid w:val="00FA5AF0"/>
    <w:rsid w:val="00FA6622"/>
    <w:rsid w:val="00FB7912"/>
    <w:rsid w:val="00FC5C16"/>
    <w:rsid w:val="00FE748B"/>
    <w:rsid w:val="00FF069C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CE388"/>
  <w15:docId w15:val="{4F2C80E9-D52A-4DAC-9A90-FA8A241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F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FE4"/>
    <w:rPr>
      <w:rFonts w:eastAsia="Times New Roman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2DFB"/>
    <w:pPr>
      <w:ind w:left="720"/>
      <w:contextualSpacing/>
    </w:pPr>
    <w:rPr>
      <w:rFonts w:eastAsia="Calibri" w:cs="Times New Roman"/>
    </w:rPr>
  </w:style>
  <w:style w:type="paragraph" w:styleId="Bezodstpw">
    <w:name w:val="No Spacing"/>
    <w:uiPriority w:val="1"/>
    <w:qFormat/>
    <w:rsid w:val="000C23DF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Ustawienia%20lokalne\Temporary%20Internet%20Files\Content.Outlook\XQ1SXH8T\Szablon_WIW_LWL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8F83-4DCE-4EF6-BE52-77C8A0A4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Szablon_WIW_LWLW</Template>
  <TotalTime>2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Państwowy Inspektorat Wetrynarii w Nowej Soli</dc:creator>
  <cp:lastModifiedBy>Matysek Małgorzata</cp:lastModifiedBy>
  <cp:revision>2</cp:revision>
  <cp:lastPrinted>2021-01-19T10:12:00Z</cp:lastPrinted>
  <dcterms:created xsi:type="dcterms:W3CDTF">2021-06-30T19:46:00Z</dcterms:created>
  <dcterms:modified xsi:type="dcterms:W3CDTF">2021-06-30T19:46:00Z</dcterms:modified>
</cp:coreProperties>
</file>